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美国商业中的移动性和安全性：进展报告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美国商业中的移动性和安全性：进展报告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美国商业中的移动性和安全性：进展报告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美国商业中的移动性和安全性：进展报告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