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虚拟货币市场发展趋势及市场机会市场分析及发展趋势研究报告（2008）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虚拟货币市场发展趋势及市场机会市场分析及发展趋势研究报告（2008）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虚拟货币市场发展趋势及市场机会市场分析及发展趋势研究报告（2008）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虚拟货币市场发展趋势及市场机会市场分析及发展趋势研究报告（2008）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