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宁夏循环经济发展市场分析及发展趋势研究报告（2008）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宁夏循环经济发展市场分析及发展趋势研究报告（2008）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宁夏循环经济发展市场分析及发展趋势研究报告（2008）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宁夏循环经济发展市场分析及发展趋势研究报告（2008）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