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2006年中国肥皂及合成洗涤剂制造统计与发展分析报告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2006年中国肥皂及合成洗涤剂制造统计与发展分析报告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2006年中国肥皂及合成洗涤剂制造统计与发展分析报告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订制报告月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https://www.icandata.com/view/45145.html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2006年中国肥皂及合成洗涤剂制造统计与发展分析报告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45145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