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2006-2007年中国口腔清洁用品市场研究年度报告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2006-2007年中国口腔清洁用品市场研究年度报告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2006-2007年中国口腔清洁用品市场研究年度报告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2006-2007年中国口腔清洁用品市场研究年度报告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