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2006年中国金融IT外包服务市场及2007-2011年预测市场分析及发展趋势研究报告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2006年中国金融IT外包服务市场及2007-2011年预测市场分析及发展趋势研究报告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2006年中国金融IT外包服务市场及2007-2011年预测市场分析及发展趋势研究报告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此报告为订制报告月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2006年中国金融IT外包服务市场及2007-2011年预测市场分析及发展趋势研究报告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