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2006年CMMS中国品牌发展报告(家庭日化用品卷)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2006年CMMS中国品牌发展报告(家庭日化用品卷)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2006年CMMS中国品牌发展报告(家庭日化用品卷)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2006年CMMS中国品牌发展报告(家庭日化用品卷)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