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2004-2005年中国洗发护肤品市场研究年度报告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2004-2005年中国洗发护肤品市场研究年度报告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2004-2005年中国洗发护肤品市场研究年度报告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https://www.icandata.com/view/45307.html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https://www.icandata.com/view/45307.html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2004-2005年中国洗发护肤品市场研究年度报告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45307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