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2009-2010年中国铁路运输设备市场全景调研及前景预测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2009-2010年中国铁路运输设备市场全景调研及前景预测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2009-2010年中国铁路运输设备市场全景调研及前景预测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2009-2010年中国铁路运输设备市场全景调研及前景预测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45376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