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2007-2008年中国证券行业研究年度报告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2007-2008年中国证券行业研究年度报告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2007-2008年中国证券行业研究年度报告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https://www.icandata.com/view/45385.html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https://www.icandata.com/view/45385.html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2007-2008年中国证券行业研究年度报告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45385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