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2008-2009年铁路运输设备制造业发展预测与市场市场分析及发展趋势研究报告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2008-2009年铁路运输设备制造业发展预测与市场市场分析及发展趋势研究报告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2008-2009年铁路运输设备制造业发展预测与市场市场分析及发展趋势研究报告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预售报告月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https://www.icandata.com/view/45396.html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https://www.icandata.com/view/45396.html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2008-2009年铁路运输设备制造业发展预测与市场市场分析及发展趋势研究报告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45396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