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专题报告：资产证券化产品基础资产选择及市场交易特点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专题报告：资产证券化产品基础资产选择及市场交易特点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专题报告：资产证券化产品基础资产选择及市场交易特点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专题报告：资产证券化产品基础资产选择及市场交易特点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