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2008爛笢弊橙捈庈部旃噶啎聆惆豢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2008爛笢弊橙捈庈部旃噶啎聆惆豢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2008爛笢弊橙捈庈部旃噶啎聆惆豢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2008爛笢弊橙捈庈部旃噶啎聆惆豢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45526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