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2008-2010年中国PCB行业应对金融危机影响及发展策略咨询报告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2008-2010年中国PCB行业应对金融危机影响及发展策略咨询报告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2008-2010年中国PCB行业应对金融危机影响及发展策略咨询报告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2008-2010年中国PCB行业应对金融危机影响及发展策略咨询报告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