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中国印刷电路板行业发展研究与市场态势分析报告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中国印刷电路板行业发展研究与市场态势分析报告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中国印刷电路板行业发展研究与市场态势分析报告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中国印刷电路板行业发展研究与市场态势分析报告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