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(预订)2007-2008年中国TFT产业市场研究及投资分析报告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(预订)2007-2008年中国TFT产业市场研究及投资分析报告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(预订)2007-2008年中国TFT产业市场研究及投资分析报告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2007年5月初月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(预订)2007-2008年中国TFT产业市场研究及投资分析报告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