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2006年中国IC卡市场及2007-2011年预测市场分析及发展趋势研究报告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2006年中国IC卡市场及2007-2011年预测市场分析及发展趋势研究报告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2006年中国IC卡市场及2007-2011年预测市场分析及发展趋势研究报告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双方签定合同7年10工作日提供月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2006年中国IC卡市场及2007-2011年预测市场分析及发展趋势研究报告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