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2006中国IC卡产业市场竞争及预测分析市场分析及发展趋势研究报告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2006中国IC卡产业市场竞争及预测分析市场分析及发展趋势研究报告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2006中国IC卡产业市场竞争及预测分析市场分析及发展趋势研究报告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2006中国IC卡产业市场竞争及预测分析市场分析及发展趋势研究报告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