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2004-2005年中国工业控制类集成电路市场研究年度报告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2004-2005年中国工业控制类集成电路市场研究年度报告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2004-2005年中国工业控制类集成电路市场研究年度报告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2004-2005年中国工业控制类集成电路市场研究年度报告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45702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