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2008年iphone商业模式及其对电信业影响分析报告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2008年iphone商业模式及其对电信业影响分析报告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2008年iphone商业模式及其对电信业影响分析报告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2008年iphone商业模式及其对电信业影响分析报告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