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2009年中国移动支付全景调研及前景分析报告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2009年中国移动支付全景调研及前景分析报告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2009年中国移动支付全景调研及前景分析报告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https://www.icandata.com/view/45713.html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https://www.icandata.com/view/45713.html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2009年中国移动支付全景调研及前景分析报告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45713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