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2009-2012年中国电信行业产业链分析与发展前景预测报告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2009-2012年中国电信行业产业链分析与发展前景预测报告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2009-2012年中国电信行业产业链分析与发展前景预测报告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2009-2012年中国电信行业产业链分析与发展前景预测报告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45714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