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面向3G的手机游戏发展策略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面向3G的手机游戏发展策略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面向3G的手机游戏发展策略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面向3G的手机游戏发展策略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