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中国电信业及四大运营商发展分析报告（2008）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中国电信业及四大运营商发展分析报告（2008）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中国电信业及四大运营商发展分析报告（2008）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中国电信业及四大运营商发展分析报告（2008）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