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中国电信全面转型研究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中国电信全面转型研究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中国电信全面转型研究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中国电信全面转型研究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