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2006-2007年中国物流行业电信应用市场研究年度报告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2006-2007年中国物流行业电信应用市场研究年度报告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2006-2007年中国物流行业电信应用市场研究年度报告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2006-2007年中国物流行业电信应用市场研究年度报告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45858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