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2006-2007年中国能源行业移动通信应用研究年度报告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2006-2007年中国能源行业移动通信应用研究年度报告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2006-2007年中国能源行业移动通信应用研究年度报告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https://www.icandata.com/view/45860.html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2006-2007年中国能源行业移动通信应用研究年度报告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45860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