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2006年欧洲电信运营市场及2007－2011年市场发展预测市场分析及发展趋势研究报告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2006年欧洲电信运营市场及2007－2011年市场发展预测市场分析及发展趋势研究报告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2006年欧洲电信运营市场及2007－2011年市场发展预测市场分析及发展趋势研究报告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2006年欧洲电信运营市场及2007－2011年市场发展预测市场分析及发展趋势研究报告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