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(预订)固网运营商3G的营销渠道规划2007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(预订)固网运营商3G的营销渠道规划2007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(预订)固网运营商3G的营销渠道规划2007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(预订)固网运营商3G的营销渠道规划2007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