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山东省房地产市场综合分析报告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山东省房地产市场综合分析报告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山东省房地产市场综合分析报告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山东省房地产市场综合分析报告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