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2006年北京市写字楼市场分析及发展趋势研究报告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2006年北京市写字楼市场分析及发展趋势研究报告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2006年北京市写字楼市场分析及发展趋势研究报告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2006年北京市写字楼市场分析及发展趋势研究报告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