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2008-2010年中国零售业市场调研及发展趋势预测分析报告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2008-2010年中国零售业市场调研及发展趋势预测分析报告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2008-2010年中国零售业市场调研及发展趋势预测分析报告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2008-2010年中国零售业市场调研及发展趋势预测分析报告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