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香港快餐企业大快活市场分析及发展趋势研究报告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香港快餐企业大快活市场分析及发展趋势研究报告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香港快餐企业大快活市场分析及发展趋势研究报告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香港快餐企业大快活市场分析及发展趋势研究报告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