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2006年批发零售行业市场分析及发展趋势研究报告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2006年批发零售行业市场分析及发展趋势研究报告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2006年批发零售行业市场分析及发展趋势研究报告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2006年批发零售行业市场分析及发展趋势研究报告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