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2005年中国宾馆酒店业市场分析及发展趋势研究报告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2005年中国宾馆酒店业市场分析及发展趋势研究报告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2005年中国宾馆酒店业市场分析及发展趋势研究报告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https://www.icandata.com/view/46314.html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https://www.icandata.com/view/46314.html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2005年中国宾馆酒店业市场分析及发展趋势研究报告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46314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