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上海市都市农业发展市场分析及发展趋势研究报告（2009）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上海市都市农业发展市场分析及发展趋势研究报告（2009）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上海市都市农业发展市场分析及发展趋势研究报告（2009）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https://www.icandata.com/view/46337.html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https://www.icandata.com/view/46337.html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上海市都市农业发展市场分析及发展趋势研究报告（2009）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46337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