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2008-2010年中国低温豆粕行业市场运营与发展前景咨询报告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2008-2010年中国低温豆粕行业市场运营与发展前景咨询报告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2008-2010年中国低温豆粕行业市场运营与发展前景咨询报告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2008-2010年中国低温豆粕行业市场运营与发展前景咨询报告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