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2008-2010年中国西装套市场调查与产业投资策略分析报告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2008-2010年中国西装套市场调查与产业投资策略分析报告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2008-2010年中国西装套市场调查与产业投资策略分析报告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2008年5月 提供时间3个工作日月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https://www.icandata.com/view/46592.html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2008-2010年中国西装套市场调查与产业投资策略分析报告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46592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