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2007年美国笔类产品进口商采购报告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2007年美国笔类产品进口商采购报告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2007年美国笔类产品进口商采购报告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2007年美国笔类产品进口商采购报告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