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2008年中国教育培训行业研究发展分析报告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2008年中国教育培训行业研究发展分析报告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2008年中国教育培训行业研究发展分析报告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2008年中国教育培训行业研究发展分析报告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47044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