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2008-2012年中国教辅图书行业市场监测与发展前景展望分析报告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2008-2012年中国教辅图书行业市场监测与发展前景展望分析报告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2008-2012年中国教辅图书行业市场监测与发展前景展望分析报告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2008-2012年中国教辅图书行业市场监测与发展前景展望分析报告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47117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