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中国网络教育产业发展市场分析及发展趋势研究报告（定制报告）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中国网络教育产业发展市场分析及发展趋势研究报告（定制报告）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中国网络教育产业发展市场分析及发展趋势研究报告（定制报告）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https://www.icandata.com/view/47123.html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https://www.icandata.com/view/47123.html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中国网络教育产业发展市场分析及发展趋势研究报告（定制报告）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47123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