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2007－2010年中国留学服务行业调研及未来发展趋势预测报告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2007－2010年中国留学服务行业调研及未来发展趋势预测报告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2007－2010年中国留学服务行业调研及未来发展趋势预测报告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2007－2010年中国留学服务行业调研及未来发展趋势预测报告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