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2006爛詢脹諒郤俴珛芘訧煦昴惆豢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2006爛詢脹諒郤俴珛芘訧煦昴惆豢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2006爛詢脹諒郤俴珛芘訧煦昴惆豢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2006爛詢脹諒郤俴珛芘訧煦昴惆豢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