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2006年中国专业教育行业市场分析及发展趋势研究报告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2006年中国专业教育行业市场分析及发展趋势研究报告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2006年中国专业教育行业市场分析及发展趋势研究报告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2006年中国专业教育行业市场分析及发展趋势研究报告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