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中国中小学教育培训市场需求分析报告（2006）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中国中小学教育培训市场需求分析报告（2006）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中国中小学教育培训市场需求分析报告（2006）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中国中小学教育培训市场需求分析报告（2006）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