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我国经济增长与高等教育发展关系的实证研究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我国经济增长与高等教育发展关系的实证研究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我国经济增长与高等教育发展关系的实证研究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我国经济增长与高等教育发展关系的实证研究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