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中国教育投资的市场分析及发展趋势研究报告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中国教育投资的市场分析及发展趋势研究报告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中国教育投资的市场分析及发展趋势研究报告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中国教育投资的市场分析及发展趋势研究报告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