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大连市软件人才教育发展市场分析及发展趋势研究报告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大连市软件人才教育发展市场分析及发展趋势研究报告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大连市软件人才教育发展市场分析及发展趋势研究报告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大连市软件人才教育发展市场分析及发展趋势研究报告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