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2008年中国童装行业市场分析及发展趋势研究报告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2008年中国童装行业市场分析及发展趋势研究报告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2008年中国童装行业市场分析及发展趋势研究报告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https://www.icandata.com/view/47346.html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https://www.icandata.com/view/47346.html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2008年中国童装行业市场分析及发展趋势研究报告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47346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